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1784728" w:rsidP="4F64C046" w:rsidRDefault="4F64C046" w14:paraId="5DEAFA43" w14:textId="77777777">
      <w:pPr>
        <w:spacing w:beforeAutospacing="1" w:afterAutospacing="1"/>
        <w:jc w:val="center"/>
        <w:rPr>
          <w:rFonts w:ascii="Lucida Handwriting" w:hAnsi="Lucida Handwriting" w:eastAsia="Lucida Handwriting" w:cs="Lucida Handwriting"/>
          <w:color w:val="17365D"/>
          <w:sz w:val="40"/>
          <w:szCs w:val="40"/>
        </w:rPr>
      </w:pPr>
      <w:r w:rsidRPr="4F64C046">
        <w:rPr>
          <w:rStyle w:val="normaltextrun"/>
          <w:rFonts w:ascii="Lucida Handwriting" w:hAnsi="Lucida Handwriting" w:eastAsia="Lucida Handwriting" w:cs="Lucida Handwriting"/>
          <w:color w:val="17365D"/>
          <w:sz w:val="40"/>
          <w:szCs w:val="40"/>
          <w:lang w:val="en-US"/>
        </w:rPr>
        <w:t>Horne Parish Council</w:t>
      </w:r>
      <w:r w:rsidRPr="4F64C046">
        <w:rPr>
          <w:rStyle w:val="eop"/>
          <w:rFonts w:ascii="Lucida Handwriting" w:hAnsi="Lucida Handwriting" w:eastAsia="Lucida Handwriting" w:cs="Lucida Handwriting"/>
          <w:color w:val="17365D"/>
          <w:sz w:val="40"/>
          <w:szCs w:val="40"/>
        </w:rPr>
        <w:t> </w:t>
      </w:r>
    </w:p>
    <w:p w:rsidR="71784728" w:rsidP="4F64C046" w:rsidRDefault="008F1514" w14:paraId="1A8FC6E4" w14:textId="77777777">
      <w:pPr>
        <w:spacing w:beforeAutospacing="1" w:afterAutospacing="1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  <w:hyperlink>
        <w:r w:rsidRPr="4F64C046" w:rsidR="4F64C046">
          <w:rPr>
            <w:rStyle w:val="Hyperlink"/>
            <w:rFonts w:ascii="Arial" w:hAnsi="Arial" w:eastAsia="Arial" w:cs="Arial"/>
            <w:b/>
            <w:bCs/>
            <w:sz w:val="20"/>
            <w:szCs w:val="20"/>
            <w:lang w:val="en-US"/>
          </w:rPr>
          <w:t>www.horne-pc.org.uk</w:t>
        </w:r>
      </w:hyperlink>
      <w:r w:rsidRPr="4F64C046" w:rsidR="4F64C046">
        <w:rPr>
          <w:rStyle w:val="eop"/>
          <w:rFonts w:ascii="Arial" w:hAnsi="Arial" w:eastAsia="Arial" w:cs="Arial"/>
          <w:color w:val="000000" w:themeColor="text1"/>
          <w:sz w:val="20"/>
          <w:szCs w:val="20"/>
        </w:rPr>
        <w:t> </w:t>
      </w:r>
    </w:p>
    <w:p w:rsidR="71784728" w:rsidP="4F64C046" w:rsidRDefault="4F64C046" w14:paraId="18CDD78C" w14:textId="77777777">
      <w:pPr>
        <w:spacing w:beforeAutospacing="1" w:afterAutospacing="1"/>
        <w:jc w:val="center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4F64C046">
        <w:rPr>
          <w:rStyle w:val="normaltextrun"/>
          <w:rFonts w:ascii="Calibri Light" w:hAnsi="Calibri Light" w:eastAsia="Calibri Light" w:cs="Calibri Light"/>
          <w:color w:val="000000" w:themeColor="text1"/>
          <w:lang w:val="en-US"/>
        </w:rPr>
        <w:t>Clerk: Angela Baker 1 Newhouse Terrace Station Road, Edenbridge, Kent TN8 6HJ</w:t>
      </w:r>
      <w:r w:rsidRPr="4F64C046">
        <w:rPr>
          <w:rStyle w:val="eop"/>
          <w:rFonts w:ascii="Calibri Light" w:hAnsi="Calibri Light" w:eastAsia="Calibri Light" w:cs="Calibri Light"/>
          <w:color w:val="000000" w:themeColor="text1"/>
          <w:sz w:val="16"/>
          <w:szCs w:val="16"/>
        </w:rPr>
        <w:t> </w:t>
      </w:r>
    </w:p>
    <w:p w:rsidR="71784728" w:rsidP="1AD56A84" w:rsidRDefault="1AD56A84" w14:paraId="2BD2CA9C" w14:textId="77777777">
      <w:pPr>
        <w:spacing w:beforeAutospacing="1" w:afterAutospacing="1"/>
        <w:jc w:val="center"/>
        <w:rPr>
          <w:rFonts w:ascii="Calibri Light" w:hAnsi="Calibri Light" w:eastAsia="Calibri Light" w:cs="Calibri Light"/>
          <w:color w:val="000000" w:themeColor="text1"/>
          <w:sz w:val="16"/>
          <w:szCs w:val="16"/>
        </w:rPr>
      </w:pPr>
      <w:r w:rsidRPr="1AD56A84">
        <w:rPr>
          <w:rStyle w:val="normaltextrun"/>
          <w:rFonts w:ascii="Calibri Light" w:hAnsi="Calibri Light" w:eastAsia="Calibri Light" w:cs="Calibri Light"/>
          <w:color w:val="000000" w:themeColor="text1"/>
          <w:lang w:val="en-US"/>
        </w:rPr>
        <w:t>Tel:  07823338661 Email: </w:t>
      </w:r>
      <w:hyperlink r:id="rId7">
        <w:r w:rsidRPr="1AD56A84">
          <w:rPr>
            <w:rStyle w:val="Hyperlink"/>
            <w:rFonts w:ascii="Calibri Light" w:hAnsi="Calibri Light" w:eastAsia="Calibri Light" w:cs="Calibri Light"/>
            <w:lang w:val="en-US"/>
          </w:rPr>
          <w:t>horneparishcouncil@hotmail.co.uk</w:t>
        </w:r>
      </w:hyperlink>
      <w:r w:rsidRPr="1AD56A84">
        <w:rPr>
          <w:rStyle w:val="eop"/>
          <w:rFonts w:ascii="Calibri Light" w:hAnsi="Calibri Light" w:eastAsia="Calibri Light" w:cs="Calibri Light"/>
          <w:color w:val="000000" w:themeColor="text1"/>
          <w:sz w:val="16"/>
          <w:szCs w:val="16"/>
        </w:rPr>
        <w:t> </w:t>
      </w:r>
    </w:p>
    <w:p w:rsidR="009C18F9" w:rsidP="3CC02C9E" w:rsidRDefault="00095ECE" w14:paraId="50B397B7" w14:textId="5C5AF1C4">
      <w:pPr>
        <w:jc w:val="center"/>
        <w:rPr>
          <w:rFonts w:ascii="Carlito" w:hAnsi="Carlito" w:eastAsia="Carlito" w:cs="Carlito"/>
          <w:b w:val="1"/>
          <w:bCs w:val="1"/>
          <w:sz w:val="20"/>
          <w:szCs w:val="20"/>
          <w:lang w:val="en-US"/>
        </w:rPr>
      </w:pPr>
      <w:r w:rsidRPr="6E293BAE" w:rsidR="6E293BAE">
        <w:rPr>
          <w:rFonts w:ascii="Carlito" w:hAnsi="Carlito"/>
          <w:b w:val="1"/>
          <w:bCs w:val="1"/>
          <w:sz w:val="20"/>
          <w:szCs w:val="20"/>
          <w:lang w:val="en-US"/>
        </w:rPr>
        <w:t>Minutes of the meeting on Monday 22</w:t>
      </w:r>
      <w:r w:rsidRPr="6E293BAE" w:rsidR="6E293BAE">
        <w:rPr>
          <w:rFonts w:ascii="Carlito" w:hAnsi="Carlito"/>
          <w:b w:val="1"/>
          <w:bCs w:val="1"/>
          <w:sz w:val="20"/>
          <w:szCs w:val="20"/>
          <w:vertAlign w:val="superscript"/>
          <w:lang w:val="en-US"/>
        </w:rPr>
        <w:t>nd</w:t>
      </w:r>
      <w:r w:rsidRPr="6E293BAE" w:rsidR="6E293BAE">
        <w:rPr>
          <w:rFonts w:ascii="Carlito" w:hAnsi="Carlito"/>
          <w:b w:val="1"/>
          <w:bCs w:val="1"/>
          <w:sz w:val="20"/>
          <w:szCs w:val="20"/>
          <w:lang w:val="en-US"/>
        </w:rPr>
        <w:t xml:space="preserve"> </w:t>
      </w:r>
      <w:r w:rsidRPr="6E293BAE" w:rsidR="6E293BAE">
        <w:rPr>
          <w:rFonts w:ascii="Carlito" w:hAnsi="Carlito"/>
          <w:b w:val="1"/>
          <w:bCs w:val="1"/>
          <w:sz w:val="20"/>
          <w:szCs w:val="20"/>
          <w:lang w:val="en-US"/>
        </w:rPr>
        <w:t>January  2024</w:t>
      </w:r>
      <w:r w:rsidRPr="6E293BAE" w:rsidR="6E293BAE">
        <w:rPr>
          <w:rFonts w:ascii="Carlito" w:hAnsi="Carlito"/>
          <w:b w:val="1"/>
          <w:bCs w:val="1"/>
          <w:sz w:val="20"/>
          <w:szCs w:val="20"/>
          <w:lang w:val="en-US"/>
        </w:rPr>
        <w:t xml:space="preserve"> at 7.30pm </w:t>
      </w:r>
    </w:p>
    <w:p w:rsidR="3577E08A" w:rsidP="41F5B701" w:rsidRDefault="41F5B701" w14:paraId="14D0278B" w14:textId="77777777">
      <w:pPr>
        <w:jc w:val="center"/>
        <w:rPr>
          <w:rFonts w:ascii="Carlito" w:hAnsi="Carlito"/>
          <w:b/>
          <w:bCs/>
          <w:sz w:val="20"/>
          <w:szCs w:val="20"/>
        </w:rPr>
      </w:pPr>
      <w:proofErr w:type="spellStart"/>
      <w:r w:rsidRPr="41F5B701">
        <w:rPr>
          <w:rFonts w:ascii="Carlito" w:hAnsi="Carlito"/>
          <w:b/>
          <w:bCs/>
          <w:sz w:val="20"/>
          <w:szCs w:val="20"/>
        </w:rPr>
        <w:t>Newchapel</w:t>
      </w:r>
      <w:proofErr w:type="spellEnd"/>
      <w:r w:rsidRPr="41F5B701">
        <w:rPr>
          <w:rFonts w:ascii="Carlito" w:hAnsi="Carlito"/>
          <w:b/>
          <w:bCs/>
          <w:sz w:val="20"/>
          <w:szCs w:val="20"/>
        </w:rPr>
        <w:t xml:space="preserve"> Cricket Pavilion </w:t>
      </w:r>
    </w:p>
    <w:p w:rsidRPr="00D97831" w:rsidR="00095ECE" w:rsidP="009C18F9" w:rsidRDefault="00095ECE" w14:paraId="1089ADBB" w14:textId="77777777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D97831">
        <w:rPr>
          <w:rFonts w:asciiTheme="majorHAnsi" w:hAnsiTheme="majorHAnsi" w:cstheme="majorHAnsi"/>
          <w:b/>
          <w:bCs/>
          <w:sz w:val="20"/>
          <w:szCs w:val="20"/>
        </w:rPr>
        <w:t xml:space="preserve">In attendance </w:t>
      </w:r>
    </w:p>
    <w:p w:rsidRPr="00D97831" w:rsidR="00095ECE" w:rsidP="009C18F9" w:rsidRDefault="00095ECE" w14:paraId="0CDA952F" w14:textId="77777777">
      <w:pPr>
        <w:rPr>
          <w:rFonts w:asciiTheme="majorHAnsi" w:hAnsiTheme="majorHAnsi" w:cstheme="majorHAnsi"/>
          <w:sz w:val="20"/>
          <w:szCs w:val="20"/>
        </w:rPr>
      </w:pPr>
      <w:r w:rsidRPr="00D97831">
        <w:rPr>
          <w:rFonts w:asciiTheme="majorHAnsi" w:hAnsiTheme="majorHAnsi" w:cstheme="majorHAnsi"/>
          <w:sz w:val="20"/>
          <w:szCs w:val="20"/>
        </w:rPr>
        <w:t>Alison Brown</w:t>
      </w:r>
    </w:p>
    <w:p w:rsidRPr="00D97831" w:rsidR="00095ECE" w:rsidP="009C18F9" w:rsidRDefault="00095ECE" w14:paraId="3899F308" w14:textId="77777777">
      <w:pPr>
        <w:rPr>
          <w:rFonts w:asciiTheme="majorHAnsi" w:hAnsiTheme="majorHAnsi" w:cstheme="majorHAnsi"/>
          <w:sz w:val="20"/>
          <w:szCs w:val="20"/>
        </w:rPr>
      </w:pPr>
      <w:r w:rsidRPr="00D97831">
        <w:rPr>
          <w:rFonts w:asciiTheme="majorHAnsi" w:hAnsiTheme="majorHAnsi" w:cstheme="majorHAnsi"/>
          <w:sz w:val="20"/>
          <w:szCs w:val="20"/>
        </w:rPr>
        <w:t>David Brown</w:t>
      </w:r>
    </w:p>
    <w:p w:rsidRPr="00D97831" w:rsidR="00D97831" w:rsidP="07FDC30F" w:rsidRDefault="00D97831" w14:paraId="5A29783D" w14:textId="24C6DDA2">
      <w:pPr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50628B29" w:rsidR="50628B29">
        <w:rPr>
          <w:rFonts w:ascii="Calibri Light" w:hAnsi="Calibri Light" w:cs="Calibri Light" w:asciiTheme="majorAscii" w:hAnsiTheme="majorAscii" w:cstheme="majorAscii"/>
          <w:sz w:val="20"/>
          <w:szCs w:val="20"/>
        </w:rPr>
        <w:t>Sian Clutterbuck</w:t>
      </w:r>
    </w:p>
    <w:p w:rsidR="1A27DE27" w:rsidP="1A27DE27" w:rsidRDefault="1A27DE27" w14:paraId="165A78F7" w14:textId="4056B61A">
      <w:pPr>
        <w:pStyle w:val="Normal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6E293BAE" w:rsidR="6E293BAE">
        <w:rPr>
          <w:rFonts w:ascii="Calibri Light" w:hAnsi="Calibri Light" w:cs="Calibri Light" w:asciiTheme="majorAscii" w:hAnsiTheme="majorAscii" w:cstheme="majorAscii"/>
          <w:sz w:val="20"/>
          <w:szCs w:val="20"/>
        </w:rPr>
        <w:t>Ameila Michie</w:t>
      </w:r>
    </w:p>
    <w:p w:rsidR="6E293BAE" w:rsidP="6E293BAE" w:rsidRDefault="6E293BAE" w14:paraId="6B8266E8" w14:textId="7B114A42">
      <w:pPr>
        <w:pStyle w:val="Normal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6E293BAE" w:rsidR="6E293BAE">
        <w:rPr>
          <w:rFonts w:ascii="Calibri Light" w:hAnsi="Calibri Light" w:cs="Calibri Light" w:asciiTheme="majorAscii" w:hAnsiTheme="majorAscii" w:cstheme="majorAscii"/>
          <w:sz w:val="20"/>
          <w:szCs w:val="20"/>
        </w:rPr>
        <w:t>Richard Williams</w:t>
      </w:r>
    </w:p>
    <w:p w:rsidR="6E293BAE" w:rsidP="6E293BAE" w:rsidRDefault="6E293BAE" w14:paraId="41E762FC" w14:textId="076E416D">
      <w:pPr>
        <w:pStyle w:val="Normal"/>
        <w:rPr>
          <w:rFonts w:ascii="Calibri Light" w:hAnsi="Calibri Light" w:cs="Calibri Light" w:asciiTheme="majorAscii" w:hAnsiTheme="majorAscii" w:cstheme="majorAscii"/>
          <w:sz w:val="20"/>
          <w:szCs w:val="20"/>
        </w:rPr>
      </w:pPr>
      <w:r w:rsidRPr="6E293BAE" w:rsidR="6E293BAE">
        <w:rPr>
          <w:rFonts w:ascii="Calibri Light" w:hAnsi="Calibri Light" w:cs="Calibri Light" w:asciiTheme="majorAscii" w:hAnsiTheme="majorAscii" w:cstheme="majorAscii"/>
          <w:sz w:val="20"/>
          <w:szCs w:val="20"/>
        </w:rPr>
        <w:t>Graham Marks</w:t>
      </w:r>
    </w:p>
    <w:p w:rsidRPr="00D97831" w:rsidR="00095ECE" w:rsidP="009C18F9" w:rsidRDefault="009C18F9" w14:paraId="64CDB789" w14:textId="2FCE3043">
      <w:pPr>
        <w:rPr>
          <w:rFonts w:asciiTheme="majorHAnsi" w:hAnsiTheme="majorHAnsi" w:cstheme="majorHAnsi"/>
          <w:sz w:val="20"/>
          <w:szCs w:val="20"/>
        </w:rPr>
      </w:pPr>
      <w:r w:rsidRPr="6E293BAE" w:rsidR="6E293BAE">
        <w:rPr>
          <w:rFonts w:ascii="Calibri Light" w:hAnsi="Calibri Light" w:cs="Calibri Light" w:asciiTheme="majorAscii" w:hAnsiTheme="majorAscii" w:cstheme="majorAscii"/>
          <w:sz w:val="20"/>
          <w:szCs w:val="20"/>
        </w:rPr>
        <w:t>Angela Baker, Clerk</w:t>
      </w:r>
    </w:p>
    <w:p w:rsidR="6E293BAE" w:rsidP="6E293BAE" w:rsidRDefault="6E293BAE" w14:paraId="318DFD1F" w14:textId="6BE109BE">
      <w:pPr>
        <w:pStyle w:val="Normal"/>
        <w:ind w:left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1. RECEIVE APOLOGIES FOR ABSENCE </w:t>
      </w:r>
    </w:p>
    <w:p w:rsidR="6E293BAE" w:rsidP="6E293BAE" w:rsidRDefault="6E293BAE" w14:paraId="53849FC3" w14:textId="4B3E72A5">
      <w:pPr>
        <w:pStyle w:val="Normal"/>
        <w:ind w:left="0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Mark Sherwood</w:t>
      </w:r>
    </w:p>
    <w:p w:rsidR="6E293BAE" w:rsidP="6E293BAE" w:rsidRDefault="6E293BAE" w14:paraId="2E50AD33" w14:textId="4DCAA0E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12D46770" w14:textId="68ED736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2. DECLARATIONS OF INTERESTS OR PREDETERMINATION - None</w:t>
      </w:r>
    </w:p>
    <w:p w:rsidR="6E293BAE" w:rsidP="6E293BAE" w:rsidRDefault="6E293BAE" w14:paraId="7FD2F3E0" w14:textId="1FA69BB6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D15C97C" w14:textId="02502F8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3. PUBLIC QUESTIONS AND STATEMENTS - None</w:t>
      </w:r>
    </w:p>
    <w:p w:rsidR="6E293BAE" w:rsidP="6E293BAE" w:rsidRDefault="6E293BAE" w14:paraId="527BD4C7" w14:textId="37A1F795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314991C6" w14:textId="2CF1423A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4. RECEIVED, ADOPT AND SIGN THE MINUTES OF THE COUNCIL MEETING HELD ON 11</w:t>
      </w: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December  2023</w:t>
      </w: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6E293BAE" w:rsidP="6E293BAE" w:rsidRDefault="6E293BAE" w14:paraId="2CEEC53E" w14:textId="56DDF33A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549A3B73" w14:textId="2F5B2F8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5. TO RECEIVE COUNTY AND DISTRICT COUNCILLOR REPORTS -</w:t>
      </w:r>
    </w:p>
    <w:p w:rsidR="6E293BAE" w:rsidP="6E293BAE" w:rsidRDefault="6E293BAE" w14:paraId="51E25EA7" w14:textId="7E154F73">
      <w:pPr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213F8050" w14:textId="409964B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Nothing much to report Cllrs confirmed </w:t>
      </w: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 budget</w:t>
      </w: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setting at District was agreed.</w:t>
      </w:r>
    </w:p>
    <w:p w:rsidR="6E293BAE" w:rsidP="6E293BAE" w:rsidRDefault="6E293BAE" w14:paraId="1D246DD1" w14:textId="0BE77333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D23B157" w14:textId="009459F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6. ADMINISTRATION AND PARISH ENVIROMENT.</w:t>
      </w:r>
    </w:p>
    <w:p w:rsidR="6E293BAE" w:rsidP="6E293BAE" w:rsidRDefault="6E293BAE" w14:paraId="2B77E4D9" w14:textId="0C484845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2AA079F" w14:textId="2AE01668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6.1</w:t>
      </w: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Purchase of table and chairs for Cricket Pavilion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was  supported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by members – Clerk to action order, Budget approved of up to £2000 the purchase of 20 chairs and 5 stacking tables</w:t>
      </w:r>
    </w:p>
    <w:p w:rsidR="6E293BAE" w:rsidP="6E293BAE" w:rsidRDefault="6E293BAE" w14:paraId="0BFE8197" w14:textId="723C10C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6.2</w:t>
      </w: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 new Rights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Of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Way Improvement Plan (ROWIP) was noted </w:t>
      </w:r>
    </w:p>
    <w:p w:rsidR="6E293BAE" w:rsidP="6E293BAE" w:rsidRDefault="6E293BAE" w14:paraId="75A6D75B" w14:textId="3A6758F0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Parish Consultation details have been  circulated to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cllrs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parish residents to be sent the link for public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responses  –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Parish will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submit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their response Feb 24.</w:t>
      </w:r>
    </w:p>
    <w:p w:rsidR="6E293BAE" w:rsidP="6E293BAE" w:rsidRDefault="6E293BAE" w14:paraId="1754C870" w14:textId="6899090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6.3 Tree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survey  was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agreed, date to be confirmed, spend of up to £1000 was agreed.</w:t>
      </w:r>
    </w:p>
    <w:p w:rsidR="6E293BAE" w:rsidP="6E293BAE" w:rsidRDefault="6E293BAE" w14:paraId="63CBE14D" w14:textId="47876AF8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6.4 It was noted the Internal Interim Audit was completed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–  report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 be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presented at Feb meeting </w:t>
      </w:r>
    </w:p>
    <w:p w:rsidR="6E293BAE" w:rsidP="6E293BAE" w:rsidRDefault="6E293BAE" w14:paraId="1AE36AB6" w14:textId="5333D62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3D76E4ED" w14:textId="71CBB63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7.PLANNING &amp; LICENSE APPLICATIONS</w:t>
      </w:r>
    </w:p>
    <w:p w:rsidR="6E293BAE" w:rsidP="6E293BAE" w:rsidRDefault="6E293BAE" w14:paraId="3CE02662" w14:textId="6ACD5529">
      <w:pPr>
        <w:pStyle w:val="Normal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5C81A62C" w14:textId="7D6B7177">
      <w:pPr>
        <w:pStyle w:val="Normal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23CD50A8" w14:textId="5707B34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15"/>
        <w:gridCol w:w="6795"/>
      </w:tblGrid>
      <w:tr w:rsidR="6E293BAE" w:rsidTr="6E293BAE" w14:paraId="204CA0AF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56E5B545" w14:textId="31D174A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Application:</w:t>
            </w:r>
          </w:p>
        </w:tc>
        <w:tc>
          <w:tcPr>
            <w:tcW w:w="6795" w:type="dxa"/>
            <w:tcMar>
              <w:left w:w="105" w:type="dxa"/>
              <w:right w:w="105" w:type="dxa"/>
            </w:tcMar>
            <w:vAlign w:val="center"/>
          </w:tcPr>
          <w:p w:rsidR="6E293BAE" w:rsidP="6E293BAE" w:rsidRDefault="6E293BAE" w14:paraId="4035DE17" w14:textId="3EC0F8CB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2020/1051/Cond1</w:t>
            </w:r>
          </w:p>
        </w:tc>
      </w:tr>
      <w:tr w:rsidR="6E293BAE" w:rsidTr="6E293BAE" w14:paraId="629FBA2B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2C1BC6DB" w14:textId="16F00FE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Proposal:</w:t>
            </w:r>
          </w:p>
        </w:tc>
        <w:tc>
          <w:tcPr>
            <w:tcW w:w="6795" w:type="dxa"/>
            <w:tcMar>
              <w:left w:w="105" w:type="dxa"/>
              <w:right w:w="105" w:type="dxa"/>
            </w:tcMar>
            <w:vAlign w:val="center"/>
          </w:tcPr>
          <w:p w:rsidR="6E293BAE" w:rsidP="6E293BAE" w:rsidRDefault="6E293BAE" w14:paraId="15BE7DE4" w14:textId="62C1F2EF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Details pursuant to the discharge of condition 3 (Materials), condition 4 (Hard and Soft Landscape Works including SuDS), condition 5 (External Lighting) and condition 6 (Carbon Emissions) of planning permission ref: 2021/1051 dated 24 August 2020 (Demolition of existing buildings. Erection of 1 x two bed dwelling).</w:t>
            </w:r>
          </w:p>
        </w:tc>
      </w:tr>
      <w:tr w:rsidR="6E293BAE" w:rsidTr="6E293BAE" w14:paraId="46AA0F09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4B587121" w14:textId="1693D67A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6795" w:type="dxa"/>
            <w:tcMar>
              <w:left w:w="105" w:type="dxa"/>
              <w:right w:w="105" w:type="dxa"/>
            </w:tcMar>
            <w:vAlign w:val="center"/>
          </w:tcPr>
          <w:p w:rsidR="6E293BAE" w:rsidP="6E293BAE" w:rsidRDefault="6E293BAE" w14:paraId="3D1241D1" w14:textId="44FEB896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Willow Cottage, Brickhouse Lane, South Godstone, Godstone, Surrey, RH9 8JW</w:t>
            </w:r>
          </w:p>
        </w:tc>
      </w:tr>
    </w:tbl>
    <w:p w:rsidR="6E293BAE" w:rsidP="6E293BAE" w:rsidRDefault="6E293BAE" w14:paraId="642AD609" w14:textId="3DFFAEA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60ECF1F8" w14:textId="7BCF3B62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515"/>
        <w:gridCol w:w="6795"/>
      </w:tblGrid>
      <w:tr w:rsidR="6E293BAE" w:rsidTr="6E293BAE" w14:paraId="517E8B42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0A2597C6" w14:textId="18B4C6D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Application:</w:t>
            </w:r>
          </w:p>
        </w:tc>
        <w:tc>
          <w:tcPr>
            <w:tcW w:w="679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5DE58AD1" w14:textId="4F17633E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2023/1477</w:t>
            </w:r>
          </w:p>
        </w:tc>
      </w:tr>
      <w:tr w:rsidR="6E293BAE" w:rsidTr="6E293BAE" w14:paraId="2674801A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6BEF058D" w14:textId="5B7ADDE0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Proposal:</w:t>
            </w:r>
          </w:p>
        </w:tc>
        <w:tc>
          <w:tcPr>
            <w:tcW w:w="679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487A0816" w14:textId="285657FD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Demolition of the existing dwelling and erection of a replacement detached 1.5 storey dwelling.</w:t>
            </w:r>
          </w:p>
        </w:tc>
      </w:tr>
      <w:tr w:rsidR="6E293BAE" w:rsidTr="6E293BAE" w14:paraId="6CB80C37">
        <w:trPr>
          <w:trHeight w:val="300"/>
        </w:trPr>
        <w:tc>
          <w:tcPr>
            <w:tcW w:w="151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736C4F17" w14:textId="59D36635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6795" w:type="dxa"/>
            <w:tcMar>
              <w:left w:w="105" w:type="dxa"/>
              <w:right w:w="105" w:type="dxa"/>
            </w:tcMar>
            <w:vAlign w:val="top"/>
          </w:tcPr>
          <w:p w:rsidR="6E293BAE" w:rsidP="6E293BAE" w:rsidRDefault="6E293BAE" w14:paraId="6192642A" w14:textId="1E98AEB7">
            <w:pPr>
              <w:spacing w:before="0" w:beforeAutospacing="off" w:after="0" w:afterAutospacing="off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293BAE" w:rsidR="6E293BAE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Stock Cottage, Bones Lane, Newchapel, Lingfield, Surrey, RH7 6HR</w:t>
            </w:r>
          </w:p>
        </w:tc>
      </w:tr>
    </w:tbl>
    <w:p w:rsidR="6E293BAE" w:rsidP="6E293BAE" w:rsidRDefault="6E293BAE" w14:paraId="6FB6482E" w14:textId="7C3CB53B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0A5F1D2" w14:textId="088BE64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3CCB11FF" w14:textId="10753759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5CDFD787" w14:textId="519F2B11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4B04E73D" w14:textId="186F7154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62B9F6BA" w14:textId="7CEDC3DF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765FDDB3" w14:textId="724ECEFD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61D08584" w14:textId="11D710CF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6E2CCF9E" w14:textId="39C5098C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1E9F6617" w14:textId="1B9D6E3B">
      <w:p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8.FINANCIAL </w:t>
      </w:r>
    </w:p>
    <w:p w:rsidR="6E293BAE" w:rsidP="194903FD" w:rsidRDefault="6E293BAE" w14:paraId="56DD19E3" w14:textId="2E3DE9BC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8.1 The monthly payments for January 2023 were </w:t>
      </w: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approved ,</w:t>
      </w: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including the solar light invoice circulated to </w:t>
      </w: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cllrs</w:t>
      </w: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for approval of </w:t>
      </w: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payemnt</w:t>
      </w: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3/1/</w:t>
      </w: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24  £</w:t>
      </w:r>
      <w:r w:rsidRPr="194903FD" w:rsidR="194903F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1325.95 - spend approved in October meeting. </w:t>
      </w:r>
    </w:p>
    <w:p w:rsidR="6E293BAE" w:rsidP="6E293BAE" w:rsidRDefault="6E293BAE" w14:paraId="5BE72371" w14:textId="5E21F748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8.2 The reports and bank rec for December were approved  and agreed   </w:t>
      </w:r>
    </w:p>
    <w:p w:rsidR="6E293BAE" w:rsidP="6E293BAE" w:rsidRDefault="6E293BAE" w14:paraId="0F979A35" w14:textId="3CC59D33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8.3  The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council unanimously agreed to a Precept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Increase  of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3% as agreed in December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eting .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ncreasing percept from £30490 to £31405.</w:t>
      </w:r>
    </w:p>
    <w:p w:rsidR="6E293BAE" w:rsidP="6E293BAE" w:rsidRDefault="6E293BAE" w14:paraId="16411497" w14:textId="78E02611">
      <w:pPr>
        <w:pStyle w:val="Normal"/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council was pleased to have only needed to increase the precept by 3% - there has been significant admin savings and hall hire costs are 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nil</w:t>
      </w:r>
      <w:r w:rsidRPr="6E293BAE" w:rsidR="6E293BAE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now we are using the Cricket pavilion for our meetings.</w:t>
      </w:r>
    </w:p>
    <w:p w:rsidR="6E293BAE" w:rsidP="6E293BAE" w:rsidRDefault="6E293BAE" w14:paraId="06637EBF" w14:textId="5C70EE87">
      <w:pPr>
        <w:keepNext w:val="1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E293BAE" w:rsidP="6E293BAE" w:rsidRDefault="6E293BAE" w14:paraId="6C07777C" w14:textId="3C7CFD67">
      <w:pPr>
        <w:keepNext w:val="1"/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E293BAE" w:rsidR="6E293BAE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Meeting closed at 7:55</w:t>
      </w:r>
    </w:p>
    <w:sectPr w:rsidR="009C18F9">
      <w:pgSz w:w="11907" w:h="16839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4451" w:rsidP="009C18F9" w:rsidRDefault="00C94451" w14:paraId="5F2A23AD" w14:textId="77777777">
      <w:r>
        <w:separator/>
      </w:r>
    </w:p>
  </w:endnote>
  <w:endnote w:type="continuationSeparator" w:id="0">
    <w:p w:rsidR="00C94451" w:rsidP="009C18F9" w:rsidRDefault="00C94451" w14:paraId="2C6DA503" w14:textId="77777777">
      <w:r>
        <w:continuationSeparator/>
      </w:r>
    </w:p>
  </w:endnote>
  <w:endnote w:type="continuationNotice" w:id="1">
    <w:p w:rsidR="00C94451" w:rsidRDefault="00C94451" w14:paraId="587F61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4451" w:rsidP="009C18F9" w:rsidRDefault="00C94451" w14:paraId="11C349C6" w14:textId="77777777">
      <w:r>
        <w:separator/>
      </w:r>
    </w:p>
  </w:footnote>
  <w:footnote w:type="continuationSeparator" w:id="0">
    <w:p w:rsidR="00C94451" w:rsidP="009C18F9" w:rsidRDefault="00C94451" w14:paraId="58F125AB" w14:textId="77777777">
      <w:r>
        <w:continuationSeparator/>
      </w:r>
    </w:p>
  </w:footnote>
  <w:footnote w:type="continuationNotice" w:id="1">
    <w:p w:rsidR="00C94451" w:rsidRDefault="00C94451" w14:paraId="2983319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4d7c73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3" w:hanging="253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05d53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7143E11"/>
    <w:multiLevelType w:val="hybridMultilevel"/>
    <w:tmpl w:val="8CECDACC"/>
    <w:styleLink w:val="Numbered"/>
    <w:lvl w:ilvl="0" w:tplc="65C23A2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A8DE10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CA1C02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907994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A8813C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5A92CE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61FC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342864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2010E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50010A0"/>
    <w:multiLevelType w:val="hybridMultilevel"/>
    <w:tmpl w:val="8CECDACC"/>
    <w:numStyleLink w:val="Numbered"/>
  </w:abstractNum>
  <w:num w:numId="4">
    <w:abstractNumId w:val="3"/>
  </w:num>
  <w:num w:numId="3">
    <w:abstractNumId w:val="2"/>
  </w:num>
  <w:num w:numId="1" w16cid:durableId="1616059524">
    <w:abstractNumId w:val="0"/>
  </w:num>
  <w:num w:numId="2" w16cid:durableId="181398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212"/>
  <w:attachedTemplate r:id="rId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D5"/>
    <w:rsid w:val="00031487"/>
    <w:rsid w:val="0008410E"/>
    <w:rsid w:val="00095ECE"/>
    <w:rsid w:val="000C587E"/>
    <w:rsid w:val="00133C5D"/>
    <w:rsid w:val="00190211"/>
    <w:rsid w:val="00192CE2"/>
    <w:rsid w:val="002305A7"/>
    <w:rsid w:val="0024444D"/>
    <w:rsid w:val="002C370F"/>
    <w:rsid w:val="003011E7"/>
    <w:rsid w:val="00343541"/>
    <w:rsid w:val="003F170D"/>
    <w:rsid w:val="003F7522"/>
    <w:rsid w:val="004F46E5"/>
    <w:rsid w:val="00553F0E"/>
    <w:rsid w:val="00556759"/>
    <w:rsid w:val="006104A7"/>
    <w:rsid w:val="006E06DB"/>
    <w:rsid w:val="00742816"/>
    <w:rsid w:val="007852C1"/>
    <w:rsid w:val="007B584C"/>
    <w:rsid w:val="008F1514"/>
    <w:rsid w:val="009C18F9"/>
    <w:rsid w:val="009D000A"/>
    <w:rsid w:val="009F1A17"/>
    <w:rsid w:val="00A05F16"/>
    <w:rsid w:val="00A61FE5"/>
    <w:rsid w:val="00A715D5"/>
    <w:rsid w:val="00A7425F"/>
    <w:rsid w:val="00B32C2E"/>
    <w:rsid w:val="00BF338B"/>
    <w:rsid w:val="00C94451"/>
    <w:rsid w:val="00CE5269"/>
    <w:rsid w:val="00D53E21"/>
    <w:rsid w:val="00D97831"/>
    <w:rsid w:val="00DD748B"/>
    <w:rsid w:val="00E137DD"/>
    <w:rsid w:val="00E74064"/>
    <w:rsid w:val="00F04F3D"/>
    <w:rsid w:val="00FC0A87"/>
    <w:rsid w:val="06AB2748"/>
    <w:rsid w:val="07FDC30F"/>
    <w:rsid w:val="090C8580"/>
    <w:rsid w:val="10445616"/>
    <w:rsid w:val="194903FD"/>
    <w:rsid w:val="1A27DE27"/>
    <w:rsid w:val="1AD56A84"/>
    <w:rsid w:val="1D8BBA96"/>
    <w:rsid w:val="2462F6DE"/>
    <w:rsid w:val="2912BD5B"/>
    <w:rsid w:val="2985B720"/>
    <w:rsid w:val="2E3E0236"/>
    <w:rsid w:val="342F4B02"/>
    <w:rsid w:val="3577E08A"/>
    <w:rsid w:val="3713B2C0"/>
    <w:rsid w:val="3CC02C9E"/>
    <w:rsid w:val="40F38FE5"/>
    <w:rsid w:val="41F5B701"/>
    <w:rsid w:val="49D9AE9C"/>
    <w:rsid w:val="4F64C046"/>
    <w:rsid w:val="50628B29"/>
    <w:rsid w:val="53C39152"/>
    <w:rsid w:val="57F540AB"/>
    <w:rsid w:val="64DC668E"/>
    <w:rsid w:val="64E55123"/>
    <w:rsid w:val="6E293BAE"/>
    <w:rsid w:val="71784728"/>
    <w:rsid w:val="7668E19D"/>
    <w:rsid w:val="77BAE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C8580"/>
  <w15:chartTrackingRefBased/>
  <w15:docId w15:val="{E5CD4AC5-9F05-4748-A3F7-63A3F010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8F9"/>
    <w:rPr>
      <w:rFonts w:ascii="Times New Roman" w:hAnsi="Times New Roman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0" w:customStyle="1">
    <w:name w:val="Hyperlink.0"/>
    <w:basedOn w:val="DefaultParagraphFont"/>
    <w:rsid w:val="009C18F9"/>
    <w:rPr>
      <w:rFonts w:ascii="Calibri Light" w:hAnsi="Calibri Light" w:eastAsia="Calibri Light" w:cs="Calibri Light"/>
      <w:outline w:val="0"/>
      <w:color w:val="0000FF"/>
      <w:sz w:val="16"/>
      <w:szCs w:val="16"/>
      <w:u w:val="single" w:color="0000FF"/>
    </w:rPr>
  </w:style>
  <w:style w:type="numbering" w:styleId="Numbered" w:customStyle="1">
    <w:name w:val="Numbered"/>
    <w:rsid w:val="009C18F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eaderChar" w:customStyle="1">
    <w:name w:val="Header Char"/>
    <w:basedOn w:val="DefaultParagraphFont"/>
    <w:link w:val="Head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9C18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FooterChar" w:customStyle="1">
    <w:name w:val="Footer Char"/>
    <w:basedOn w:val="DefaultParagraphFont"/>
    <w:link w:val="Footer"/>
    <w:uiPriority w:val="99"/>
    <w:rsid w:val="009C18F9"/>
    <w:rPr>
      <w:rFonts w:ascii="Calibri" w:hAnsi="Calibri" w:eastAsia="Arial Unicode MS" w:cs="Arial Unicode MS"/>
      <w:color w:val="000000"/>
      <w:sz w:val="22"/>
      <w:szCs w:val="22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9C18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18F9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4F64C046"/>
  </w:style>
  <w:style w:type="character" w:styleId="eop" w:customStyle="1">
    <w:name w:val="eop"/>
    <w:basedOn w:val="DefaultParagraphFont"/>
    <w:rsid w:val="4F64C046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D978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317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67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71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horneparishcouncil@hotmail.co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abaker/Library/CloudStorage/OneDrive-Personal/Horne%20Parish%20Council/HPC%20Meeting%202023-2024/June%20%20Agenda%202023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June  Agenda 2023 1.dotx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Horne Parish Clerk</dc:creator>
  <keywords/>
  <dc:description/>
  <lastModifiedBy>Horne Parish Clerk</lastModifiedBy>
  <revision>11</revision>
  <dcterms:created xsi:type="dcterms:W3CDTF">2024-02-14T15:20:54.1485977Z</dcterms:created>
  <dcterms:modified xsi:type="dcterms:W3CDTF">2024-05-07T08:43:20.9112647Z</dcterms:modified>
</coreProperties>
</file>